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5C7B94" w:rsidRPr="000B4A3F" w14:paraId="7DD892E2" w14:textId="77777777" w:rsidTr="00E16186">
        <w:tc>
          <w:tcPr>
            <w:tcW w:w="5385" w:type="dxa"/>
          </w:tcPr>
          <w:p w14:paraId="2BABEE0F" w14:textId="77777777" w:rsidR="005C7B94" w:rsidRPr="000B4A3F" w:rsidRDefault="005C7B94" w:rsidP="005C7B94">
            <w:pPr>
              <w:jc w:val="both"/>
              <w:rPr>
                <w:b/>
                <w:sz w:val="24"/>
                <w:szCs w:val="24"/>
              </w:rPr>
            </w:pPr>
            <w:r w:rsidRPr="000B4A3F">
              <w:rPr>
                <w:b/>
                <w:sz w:val="24"/>
                <w:szCs w:val="24"/>
              </w:rPr>
              <w:t>Bīstamo kravu pārvadājumu drošības konsultantu (padomnieku) eksaminācijas komisijai</w:t>
            </w:r>
          </w:p>
        </w:tc>
      </w:tr>
    </w:tbl>
    <w:p w14:paraId="7887D558" w14:textId="77777777" w:rsidR="00C920BA" w:rsidRPr="000B4A3F" w:rsidRDefault="00C920BA">
      <w:pPr>
        <w:rPr>
          <w:sz w:val="24"/>
          <w:szCs w:val="24"/>
        </w:rPr>
      </w:pPr>
    </w:p>
    <w:tbl>
      <w:tblPr>
        <w:tblStyle w:val="Reatabula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"/>
        <w:gridCol w:w="543"/>
        <w:gridCol w:w="709"/>
        <w:gridCol w:w="952"/>
        <w:gridCol w:w="2646"/>
        <w:gridCol w:w="2922"/>
      </w:tblGrid>
      <w:tr w:rsidR="000B4A3F" w:rsidRPr="000B4A3F" w14:paraId="1E6A8A52" w14:textId="77777777" w:rsidTr="00F17C18">
        <w:trPr>
          <w:trHeight w:val="302"/>
        </w:trPr>
        <w:tc>
          <w:tcPr>
            <w:tcW w:w="3930" w:type="dxa"/>
            <w:gridSpan w:val="5"/>
          </w:tcPr>
          <w:p w14:paraId="0E108AE1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BACA199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8C0257A" w14:textId="77777777" w:rsidR="005C7B94" w:rsidRPr="000B4A3F" w:rsidRDefault="005C7B94" w:rsidP="005C7B94">
            <w:pPr>
              <w:jc w:val="center"/>
              <w:rPr>
                <w:sz w:val="24"/>
                <w:szCs w:val="24"/>
              </w:rPr>
            </w:pPr>
            <w:r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Pr="000B4A3F">
              <w:rPr>
                <w:rFonts w:ascii="NewBskvll BT" w:hAnsi="NewBskvll BT"/>
                <w:b/>
                <w:sz w:val="22"/>
              </w:rPr>
            </w:r>
            <w:r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1A0B8C81" w14:textId="77777777" w:rsidTr="00F17C18">
        <w:trPr>
          <w:trHeight w:val="197"/>
        </w:trPr>
        <w:tc>
          <w:tcPr>
            <w:tcW w:w="3930" w:type="dxa"/>
            <w:gridSpan w:val="5"/>
            <w:vMerge w:val="restart"/>
          </w:tcPr>
          <w:p w14:paraId="78492CD3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A498DF8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62D82B8C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vārds, uzvārds</w:t>
            </w:r>
          </w:p>
        </w:tc>
      </w:tr>
      <w:tr w:rsidR="000B4A3F" w:rsidRPr="000B4A3F" w14:paraId="29113FF9" w14:textId="77777777" w:rsidTr="00F17C18">
        <w:trPr>
          <w:trHeight w:val="197"/>
        </w:trPr>
        <w:tc>
          <w:tcPr>
            <w:tcW w:w="3930" w:type="dxa"/>
            <w:gridSpan w:val="5"/>
            <w:vMerge/>
          </w:tcPr>
          <w:p w14:paraId="4819E0E4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3D5753A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EFF0936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5F35AF14" w14:textId="77777777" w:rsidTr="00F17C18">
        <w:trPr>
          <w:trHeight w:val="302"/>
        </w:trPr>
        <w:tc>
          <w:tcPr>
            <w:tcW w:w="3930" w:type="dxa"/>
            <w:gridSpan w:val="5"/>
            <w:vMerge/>
          </w:tcPr>
          <w:p w14:paraId="15D007C1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68C637D9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7597DA4" w14:textId="77777777" w:rsidR="00C430C4" w:rsidRPr="000B4A3F" w:rsidRDefault="00572F5A" w:rsidP="005C7B94">
            <w:pPr>
              <w:jc w:val="center"/>
              <w:rPr>
                <w:sz w:val="24"/>
                <w:szCs w:val="24"/>
              </w:rPr>
            </w:pPr>
            <w:r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>
              <w:rPr>
                <w:rFonts w:ascii="NewBskvll BT" w:hAnsi="NewBskvll BT"/>
                <w:b/>
                <w:sz w:val="22"/>
              </w:rPr>
            </w:r>
            <w:r>
              <w:rPr>
                <w:rFonts w:ascii="NewBskvll BT" w:hAnsi="NewBskvll BT"/>
                <w:b/>
                <w:sz w:val="22"/>
              </w:rPr>
              <w:fldChar w:fldCharType="separate"/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sz w:val="22"/>
              </w:rPr>
              <w:fldChar w:fldCharType="end"/>
            </w:r>
            <w:r w:rsidR="00C430C4" w:rsidRPr="000B4A3F">
              <w:rPr>
                <w:rFonts w:ascii="NewBskvll BT" w:hAnsi="NewBskvll BT"/>
                <w:b/>
                <w:sz w:val="22"/>
              </w:rPr>
              <w:t xml:space="preserve"> - 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C430C4"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="00C430C4" w:rsidRPr="000B4A3F">
              <w:rPr>
                <w:rFonts w:ascii="NewBskvll BT" w:hAnsi="NewBskvll BT"/>
                <w:b/>
                <w:sz w:val="22"/>
              </w:rPr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7793BC54" w14:textId="77777777" w:rsidTr="00F17C18">
        <w:trPr>
          <w:trHeight w:val="210"/>
        </w:trPr>
        <w:tc>
          <w:tcPr>
            <w:tcW w:w="3930" w:type="dxa"/>
            <w:gridSpan w:val="5"/>
          </w:tcPr>
          <w:p w14:paraId="298A7C71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40D4BD4A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3C6E893D" w14:textId="77777777" w:rsidR="005C7B94" w:rsidRPr="000B4A3F" w:rsidRDefault="005C7B9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personas kods</w:t>
            </w:r>
          </w:p>
        </w:tc>
      </w:tr>
      <w:tr w:rsidR="000B4A3F" w:rsidRPr="000B4A3F" w14:paraId="33C9EBB2" w14:textId="77777777" w:rsidTr="00F17C18">
        <w:trPr>
          <w:trHeight w:val="197"/>
        </w:trPr>
        <w:tc>
          <w:tcPr>
            <w:tcW w:w="3930" w:type="dxa"/>
            <w:gridSpan w:val="5"/>
          </w:tcPr>
          <w:p w14:paraId="79ACD42E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7654D7AD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2FE30880" w14:textId="77777777" w:rsidR="00FF5EF6" w:rsidRPr="000B4A3F" w:rsidRDefault="00FF5EF6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64ADD6F6" w14:textId="77777777" w:rsidTr="00F17C18">
        <w:trPr>
          <w:trHeight w:val="605"/>
        </w:trPr>
        <w:tc>
          <w:tcPr>
            <w:tcW w:w="9498" w:type="dxa"/>
            <w:gridSpan w:val="7"/>
          </w:tcPr>
          <w:p w14:paraId="6463D34B" w14:textId="77777777" w:rsidR="00FF5EF6" w:rsidRPr="000B4A3F" w:rsidRDefault="00FF5EF6" w:rsidP="006245E1">
            <w:pPr>
              <w:jc w:val="both"/>
              <w:rPr>
                <w:sz w:val="24"/>
                <w:szCs w:val="24"/>
              </w:rPr>
            </w:pPr>
            <w:r w:rsidRPr="000B4A3F">
              <w:rPr>
                <w:sz w:val="24"/>
                <w:szCs w:val="24"/>
              </w:rPr>
              <w:t xml:space="preserve">Lūdzu atļaut </w:t>
            </w:r>
            <w:r w:rsidRPr="000B4A3F">
              <w:rPr>
                <w:rFonts w:cs="Times New Roman"/>
                <w:sz w:val="24"/>
                <w:szCs w:val="24"/>
              </w:rPr>
              <w:t xml:space="preserve">kārtot eksāmenu </w:t>
            </w:r>
            <w:r w:rsidR="000F1D5B" w:rsidRPr="000B4A3F">
              <w:rPr>
                <w:rFonts w:cs="Times New Roman"/>
                <w:sz w:val="24"/>
                <w:szCs w:val="24"/>
              </w:rPr>
              <w:t xml:space="preserve"> </w:t>
            </w:r>
            <w:r w:rsidRPr="000B4A3F">
              <w:rPr>
                <w:rFonts w:cs="Times New Roman"/>
                <w:sz w:val="24"/>
                <w:szCs w:val="24"/>
              </w:rPr>
              <w:t>bīstamo kravu pārvadājumu drošības konsultanta (padomnieka) kvalifikācijas iegūšanai</w:t>
            </w:r>
            <w:r w:rsidR="004935A5" w:rsidRPr="000B4A3F">
              <w:rPr>
                <w:rFonts w:cs="Times New Roman"/>
                <w:sz w:val="24"/>
                <w:szCs w:val="24"/>
              </w:rPr>
              <w:t>:</w:t>
            </w:r>
            <w:r w:rsidRPr="000B4A3F">
              <w:rPr>
                <w:sz w:val="24"/>
                <w:szCs w:val="24"/>
              </w:rPr>
              <w:t xml:space="preserve"> </w:t>
            </w:r>
          </w:p>
        </w:tc>
      </w:tr>
      <w:tr w:rsidR="000B4A3F" w:rsidRPr="000B4A3F" w14:paraId="3001871D" w14:textId="77777777" w:rsidTr="00F17C18">
        <w:trPr>
          <w:trHeight w:val="197"/>
        </w:trPr>
        <w:tc>
          <w:tcPr>
            <w:tcW w:w="1726" w:type="dxa"/>
            <w:gridSpan w:val="2"/>
          </w:tcPr>
          <w:p w14:paraId="7C1C78B9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6B505DD8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4"/>
          </w:tcPr>
          <w:p w14:paraId="052D256D" w14:textId="77777777" w:rsidR="00FF5EF6" w:rsidRPr="000B4A3F" w:rsidRDefault="00FF5EF6" w:rsidP="00C430C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2D1AF941" w14:textId="77777777" w:rsidTr="00F17C18">
        <w:trPr>
          <w:trHeight w:val="302"/>
        </w:trPr>
        <w:tc>
          <w:tcPr>
            <w:tcW w:w="2978" w:type="dxa"/>
            <w:gridSpan w:val="4"/>
          </w:tcPr>
          <w:p w14:paraId="45A92612" w14:textId="440C65FC" w:rsidR="000F1D5B" w:rsidRPr="000B4A3F" w:rsidRDefault="00FC40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Vēlamais e</w:t>
            </w:r>
            <w:r w:rsidR="00C430C4" w:rsidRPr="000B4A3F">
              <w:rPr>
                <w:rFonts w:cs="Times New Roman"/>
                <w:sz w:val="24"/>
                <w:szCs w:val="24"/>
              </w:rPr>
              <w:t>ksāmena datums:</w:t>
            </w:r>
          </w:p>
        </w:tc>
        <w:tc>
          <w:tcPr>
            <w:tcW w:w="6520" w:type="dxa"/>
            <w:gridSpan w:val="3"/>
            <w:vAlign w:val="center"/>
          </w:tcPr>
          <w:p w14:paraId="052665C5" w14:textId="77777777" w:rsidR="000F1D5B" w:rsidRPr="006A57F5" w:rsidRDefault="00915777" w:rsidP="006B17F6">
            <w:pPr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alias w:val="izvēlēties datumu"/>
                <w:tag w:val="izvēlēties"/>
                <w:id w:val="-987705192"/>
                <w:placeholder>
                  <w:docPart w:val="01589E7763B84C5FB4C581307C67FBEA"/>
                </w:placeholder>
                <w:date>
                  <w:dateFormat w:val="yyyy'. gada 'd. MMMM"/>
                  <w:lid w:val="lv-LV"/>
                  <w:storeMappedDataAs w:val="date"/>
                  <w:calendar w:val="gregorian"/>
                </w:date>
              </w:sdtPr>
              <w:sdtEndPr/>
              <w:sdtContent>
                <w:r w:rsidR="006B17F6" w:rsidRPr="006A57F5">
                  <w:rPr>
                    <w:rFonts w:cs="Times New Roman"/>
                    <w:b/>
                    <w:sz w:val="24"/>
                    <w:szCs w:val="24"/>
                  </w:rPr>
                  <w:t>izvēlēties</w:t>
                </w:r>
              </w:sdtContent>
            </w:sdt>
          </w:p>
        </w:tc>
      </w:tr>
      <w:tr w:rsidR="00F17C18" w:rsidRPr="000B4A3F" w14:paraId="735EA824" w14:textId="77777777" w:rsidTr="00F17C18">
        <w:trPr>
          <w:trHeight w:val="302"/>
        </w:trPr>
        <w:tc>
          <w:tcPr>
            <w:tcW w:w="2978" w:type="dxa"/>
            <w:gridSpan w:val="4"/>
          </w:tcPr>
          <w:p w14:paraId="23CFD655" w14:textId="77777777" w:rsidR="00F17C18" w:rsidRDefault="00F17C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75E2FDA" w14:textId="77777777" w:rsidR="00F17C18" w:rsidRDefault="00F17C18" w:rsidP="006B17F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4A3F" w:rsidRPr="000B4A3F" w14:paraId="4720FEFA" w14:textId="77777777" w:rsidTr="00F17C18">
        <w:trPr>
          <w:trHeight w:val="394"/>
        </w:trPr>
        <w:tc>
          <w:tcPr>
            <w:tcW w:w="2269" w:type="dxa"/>
            <w:gridSpan w:val="3"/>
          </w:tcPr>
          <w:p w14:paraId="7ED8FF69" w14:textId="77777777" w:rsidR="00FF5EF6" w:rsidRPr="000B4A3F" w:rsidRDefault="00473617" w:rsidP="00670976">
            <w:pPr>
              <w:rPr>
                <w:rFonts w:cs="Times New Roman"/>
                <w:sz w:val="24"/>
                <w:szCs w:val="24"/>
              </w:rPr>
            </w:pPr>
            <w:r w:rsidRPr="000B4A3F">
              <w:rPr>
                <w:rFonts w:cs="Times New Roman"/>
                <w:sz w:val="24"/>
                <w:szCs w:val="24"/>
              </w:rPr>
              <w:t>Transporta veids:</w:t>
            </w:r>
          </w:p>
        </w:tc>
        <w:tc>
          <w:tcPr>
            <w:tcW w:w="7229" w:type="dxa"/>
            <w:gridSpan w:val="4"/>
            <w:vAlign w:val="center"/>
          </w:tcPr>
          <w:p w14:paraId="65CB6650" w14:textId="28B29059" w:rsidR="00FF5EF6" w:rsidRPr="000B4A3F" w:rsidRDefault="000F1D5B" w:rsidP="00B24ABF">
            <w:pPr>
              <w:pStyle w:val="RecipientAddress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B4A3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Pārvadājumiem pa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/>
                </w:rPr>
                <w:alias w:val="izvēlēties transporta veidu"/>
                <w:tag w:val="izvēlēties"/>
                <w:id w:val="1334649462"/>
                <w:placeholder>
                  <w:docPart w:val="344CC121621A4B5F8C74F2A9203D7DE5"/>
                </w:placeholder>
                <w:comboBox>
                  <w:listItem w:displayText="izvēlēties transporta veidu" w:value="izvēlēties transporta veidu"/>
                  <w:listItem w:displayText="autoceļiem" w:value="autoceļiem"/>
                  <w:listItem w:displayText="dzelzceļu" w:value="dzelzceļu"/>
                  <w:listItem w:displayText="autoceļiem (pārkvalifikācija no pārvadājumiem pa dzelzceļu)" w:value="autoceļiem (pārkvalifikācija no pārvadājumiem pa dzelzceļu)"/>
                  <w:listItem w:displayText="dzelzceļu (pārkvalifikācija no pārvadājumiem pa autoceļiem)" w:value="dzelzceļu (pārkvalifikācija no pārvadājumiem pa autoceļiem)"/>
                </w:comboBox>
              </w:sdtPr>
              <w:sdtEndPr/>
              <w:sdtContent>
                <w:r w:rsidR="00A12233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  <w:lang w:val="lv-LV"/>
                  </w:rPr>
                  <w:t>izvēlēties transporta veidu</w:t>
                </w:r>
              </w:sdtContent>
            </w:sdt>
          </w:p>
        </w:tc>
      </w:tr>
      <w:tr w:rsidR="000B4A3F" w:rsidRPr="000B4A3F" w14:paraId="66C832AC" w14:textId="77777777" w:rsidTr="00F17C18">
        <w:trPr>
          <w:trHeight w:val="494"/>
        </w:trPr>
        <w:tc>
          <w:tcPr>
            <w:tcW w:w="2269" w:type="dxa"/>
            <w:gridSpan w:val="3"/>
          </w:tcPr>
          <w:p w14:paraId="57E29695" w14:textId="77777777" w:rsidR="00473617" w:rsidRPr="00F17C18" w:rsidRDefault="00C430C4" w:rsidP="00670976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Bīstamo kravu klase:</w:t>
            </w:r>
          </w:p>
        </w:tc>
        <w:tc>
          <w:tcPr>
            <w:tcW w:w="7229" w:type="dxa"/>
            <w:gridSpan w:val="4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alias w:val="izvēlēties bīstamo kravu klasi"/>
              <w:tag w:val="izvēlēties bīstamo kravu klasi"/>
              <w:id w:val="-959099166"/>
              <w:placeholder>
                <w:docPart w:val="119458ECBAB74FDAB05C25E97311BC63"/>
              </w:placeholder>
              <w:comboBox>
                <w:listItem w:displayText="izvēlēties bīstamo kravu klasi" w:value="izvēlēties bīstamo kravu klasi"/>
                <w:listItem w:displayText="2. - 9. klase (izņemot 7.)" w:value="2. - 9. klase (izņemot 7.)"/>
                <w:listItem w:displayText="1. klase" w:value="1. klase"/>
                <w:listItem w:displayText="7. klase" w:value="7. klase"/>
              </w:comboBox>
            </w:sdtPr>
            <w:sdtEndPr/>
            <w:sdtContent>
              <w:p w14:paraId="2AB7C333" w14:textId="77777777" w:rsidR="00473617" w:rsidRPr="00F17C18" w:rsidRDefault="001430C2" w:rsidP="00B24ABF">
                <w:pPr>
                  <w:pStyle w:val="RecipientAddress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izvēlēties bīstamo kravu klasi</w:t>
                </w:r>
              </w:p>
            </w:sdtContent>
          </w:sdt>
        </w:tc>
      </w:tr>
      <w:tr w:rsidR="00F17C18" w:rsidRPr="000B4A3F" w14:paraId="283C2B30" w14:textId="77777777" w:rsidTr="00F17C18">
        <w:trPr>
          <w:trHeight w:val="494"/>
        </w:trPr>
        <w:tc>
          <w:tcPr>
            <w:tcW w:w="9498" w:type="dxa"/>
            <w:gridSpan w:val="7"/>
          </w:tcPr>
          <w:p w14:paraId="7A383F3F" w14:textId="77777777" w:rsidR="00F17C18" w:rsidRDefault="00F17C18" w:rsidP="00F17C18">
            <w:pPr>
              <w:pStyle w:val="RecipientAddress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Lūdzu atbrīvot mani no eksāmena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/>
                </w:rPr>
                <w:id w:val="1964758700"/>
                <w:placeholder>
                  <w:docPart w:val="61E0C69937F747838DE2E0635320C060"/>
                </w:placeholder>
                <w:comboBox>
                  <w:listItem w:displayText="izvēlēties" w:value="izvēlēties"/>
                  <w:listItem w:displayText="pirmās (testa uzdevums)" w:value="pirmās (testa uzdevums)"/>
                  <w:listItem w:displayText="otrās (situācijas analīzes uzdevums)" w:value="otrās (situācijas analīzes uzdevums)"/>
                </w:comboBox>
              </w:sdtPr>
              <w:sdtEndPr/>
              <w:sdtContent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  <w:lang w:val="lv-LV"/>
                  </w:rPr>
                  <w:t>izvēlēties</w:t>
                </w:r>
              </w:sdtContent>
            </w:sdt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daļas kārtošanas atbilstoši MK 21.02.2006. noteikumu Nr.156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/>
                </w:rPr>
                <w:id w:val="-408776465"/>
                <w:placeholder>
                  <w:docPart w:val="C39C4AAEE6A84CEA99C1CAE7755408E7"/>
                </w:placeholder>
                <w:comboBox>
                  <w:listItem w:displayText="izvēlēties" w:value="izvēlēties"/>
                  <w:listItem w:displayText="19." w:value="19."/>
                  <w:listItem w:displayText="54." w:value="54."/>
                </w:comboBox>
              </w:sdtPr>
              <w:sdtEndPr/>
              <w:sdtContent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  <w:lang w:val="lv-LV"/>
                  </w:rPr>
                  <w:t xml:space="preserve">izvēlēties </w:t>
                </w:r>
              </w:sdtContent>
            </w:sdt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punktā noteiktajam.</w:t>
            </w:r>
          </w:p>
          <w:p w14:paraId="411A47AA" w14:textId="1165674A" w:rsidR="00F17C18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</w:p>
        </w:tc>
      </w:tr>
      <w:tr w:rsidR="00F17C18" w:rsidRPr="000B4A3F" w14:paraId="6B968CEE" w14:textId="77777777" w:rsidTr="00F17C18">
        <w:trPr>
          <w:trHeight w:val="494"/>
        </w:trPr>
        <w:tc>
          <w:tcPr>
            <w:tcW w:w="9498" w:type="dxa"/>
            <w:gridSpan w:val="7"/>
          </w:tcPr>
          <w:p w14:paraId="7AE62E99" w14:textId="1A38304F" w:rsidR="00F17C18" w:rsidRPr="00F17C18" w:rsidRDefault="00F17C18" w:rsidP="00F17C18">
            <w:pPr>
              <w:pStyle w:val="RecipientAddress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Par sevi sniedzu sekojošu informāciju eksāmena rezultāta un turpmākas eksaminācijas iespēju paziņošanai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:</w:t>
            </w:r>
          </w:p>
        </w:tc>
      </w:tr>
      <w:tr w:rsidR="009F4652" w:rsidRPr="000B4A3F" w14:paraId="426F7AA3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9629C55" w14:textId="288148A8" w:rsidR="009F4652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Tālrunis: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14:paraId="5714578C" w14:textId="24174034" w:rsidR="009F4652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+371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  <w:tr w:rsidR="00F17C18" w:rsidRPr="000B4A3F" w14:paraId="0350748A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DCA64EF" w14:textId="52A8324F" w:rsidR="00F17C18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e-pasta adrese: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0F72" w14:textId="03150BE1" w:rsidR="00F17C18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66C6D54" w14:textId="77777777" w:rsidR="009F4652" w:rsidRDefault="009F4652" w:rsidP="00F17C18">
      <w:pPr>
        <w:ind w:right="169"/>
        <w:jc w:val="both"/>
      </w:pPr>
    </w:p>
    <w:p w14:paraId="5292BAB4" w14:textId="19906037" w:rsidR="00B24ABF" w:rsidRPr="00F17C18" w:rsidRDefault="00AF20FA" w:rsidP="00F17C18">
      <w:pPr>
        <w:ind w:right="169"/>
        <w:jc w:val="both"/>
        <w:rPr>
          <w:sz w:val="24"/>
          <w:szCs w:val="24"/>
        </w:rPr>
      </w:pPr>
      <w:r w:rsidRPr="00F64471">
        <w:object w:dxaOrig="225" w:dyaOrig="225" w14:anchorId="027E5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6pt" o:ole="">
            <v:imagedata r:id="rId6" o:title=""/>
          </v:shape>
          <w:control r:id="rId7" w:name="HTMLCheckbox11" w:shapeid="_x0000_i1034"/>
        </w:object>
      </w:r>
      <w:r w:rsidR="00E16186" w:rsidRPr="00F17C18">
        <w:rPr>
          <w:sz w:val="24"/>
          <w:szCs w:val="24"/>
        </w:rPr>
        <w:t>Ek</w:t>
      </w:r>
      <w:r w:rsidR="004F5325" w:rsidRPr="00F17C18">
        <w:rPr>
          <w:sz w:val="24"/>
          <w:szCs w:val="24"/>
        </w:rPr>
        <w:t xml:space="preserve">sāmena norises kārtību, kas noteikta </w:t>
      </w:r>
      <w:hyperlink r:id="rId8" w:history="1">
        <w:r w:rsidR="004F5325" w:rsidRPr="00F17C18">
          <w:rPr>
            <w:rStyle w:val="Hipersaite"/>
            <w:sz w:val="24"/>
            <w:szCs w:val="24"/>
          </w:rPr>
          <w:t>Ministru kabineta 2006.gada 21.februāra noteikumos Nr.156 “Noteikumi par drošības konsultantu (padomnieku) norīkošanu, profesionālo kvalifikāciju un darbību bīstamo kravu pārvadājumu jomā”</w:t>
        </w:r>
      </w:hyperlink>
      <w:r w:rsidR="004F5325" w:rsidRPr="00F17C18">
        <w:rPr>
          <w:sz w:val="24"/>
          <w:szCs w:val="24"/>
        </w:rPr>
        <w:t xml:space="preserve"> </w:t>
      </w:r>
      <w:r w:rsidR="000E7D86" w:rsidRPr="00F17C18">
        <w:rPr>
          <w:sz w:val="24"/>
          <w:szCs w:val="24"/>
        </w:rPr>
        <w:t xml:space="preserve">, </w:t>
      </w:r>
      <w:r w:rsidR="004F5325" w:rsidRPr="00F17C18">
        <w:rPr>
          <w:sz w:val="24"/>
          <w:szCs w:val="24"/>
        </w:rPr>
        <w:t>apņemos ievērot.</w:t>
      </w:r>
    </w:p>
    <w:p w14:paraId="62116561" w14:textId="3135744E" w:rsidR="00AF20FA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435D6280">
          <v:shape id="_x0000_i1037" type="#_x0000_t75" style="width:18pt;height:15.6pt" o:ole="">
            <v:imagedata r:id="rId6" o:title=""/>
          </v:shape>
          <w:control r:id="rId9" w:name="HTMLCheckbox111" w:shapeid="_x0000_i1037"/>
        </w:object>
      </w:r>
      <w:r w:rsidR="000C21A3" w:rsidRPr="00F17C18">
        <w:rPr>
          <w:sz w:val="24"/>
          <w:szCs w:val="24"/>
        </w:rPr>
        <w:t xml:space="preserve"> Apliecinu, ka šajā pieteikumā </w:t>
      </w:r>
      <w:r w:rsidR="00E16186" w:rsidRPr="00F17C18">
        <w:rPr>
          <w:sz w:val="24"/>
          <w:szCs w:val="24"/>
        </w:rPr>
        <w:t>norādītie</w:t>
      </w:r>
      <w:r w:rsidR="000C21A3" w:rsidRPr="00F17C18">
        <w:rPr>
          <w:sz w:val="24"/>
          <w:szCs w:val="24"/>
        </w:rPr>
        <w:t xml:space="preserve"> personas dati ir sniegti brīvprātīgi, un piekrītu to apstrādei bīstamo kravu pārvadājumu drošības konsultanta (padomnieka) kvalifikācijas eksāmena nodrošināšanai un sertifikāta sagatavošanai.</w:t>
      </w:r>
    </w:p>
    <w:p w14:paraId="506B19D9" w14:textId="2C460B99" w:rsidR="00511308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7098A0FD">
          <v:shape id="_x0000_i1040" type="#_x0000_t75" style="width:18pt;height:15.6pt" o:ole="">
            <v:imagedata r:id="rId6" o:title=""/>
          </v:shape>
          <w:control r:id="rId10" w:name="HTMLCheckbox112" w:shapeid="_x0000_i1040"/>
        </w:object>
      </w:r>
      <w:r w:rsidRPr="00F17C18">
        <w:rPr>
          <w:sz w:val="24"/>
          <w:szCs w:val="24"/>
        </w:rPr>
        <w:t>I</w:t>
      </w:r>
      <w:r w:rsidR="00511308" w:rsidRPr="00F17C18">
        <w:rPr>
          <w:sz w:val="24"/>
          <w:szCs w:val="24"/>
        </w:rPr>
        <w:t>nformāciju par eksāmena rezultātu</w:t>
      </w:r>
      <w:r w:rsidR="00A12233" w:rsidRPr="00F17C18">
        <w:rPr>
          <w:sz w:val="24"/>
          <w:szCs w:val="24"/>
        </w:rPr>
        <w:t>:</w:t>
      </w:r>
      <w:r w:rsidR="00511308" w:rsidRPr="00F17C18">
        <w:rPr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211776716"/>
          <w:placeholder>
            <w:docPart w:val="E55691354A024FAB917D4D762AB44022"/>
          </w:placeholder>
          <w:dropDownList>
            <w:listItem w:displayText="izvēlēties" w:value="izvēlēties"/>
            <w:listItem w:displayText="paziņot eadresē " w:value="paziņot eadresē "/>
            <w:listItem w:displayText="nosūtīt uz e-pastu" w:value="nosūtīt uz e-pastu"/>
          </w:dropDownList>
        </w:sdtPr>
        <w:sdtEndPr/>
        <w:sdtContent>
          <w:r w:rsidR="00183BB9" w:rsidRPr="00183BB9">
            <w:rPr>
              <w:b/>
              <w:bCs/>
              <w:sz w:val="24"/>
              <w:szCs w:val="24"/>
            </w:rPr>
            <w:t>izvēlēties</w:t>
          </w:r>
        </w:sdtContent>
      </w:sdt>
      <w:r w:rsidR="00511308" w:rsidRPr="00F17C18">
        <w:rPr>
          <w:sz w:val="24"/>
          <w:szCs w:val="24"/>
        </w:rPr>
        <w:t>.</w:t>
      </w:r>
    </w:p>
    <w:p w14:paraId="37CB6AFB" w14:textId="37A2E855" w:rsidR="000C21A3" w:rsidRPr="00F17C18" w:rsidRDefault="000C21A3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2A650E9C">
          <v:shape id="_x0000_i1043" type="#_x0000_t75" style="width:18pt;height:15.6pt" o:ole="">
            <v:imagedata r:id="rId6" o:title=""/>
          </v:shape>
          <w:control r:id="rId11" w:name="HTMLCheckbox1121" w:shapeid="_x0000_i1043"/>
        </w:object>
      </w:r>
      <w:r w:rsidRPr="00F17C18">
        <w:rPr>
          <w:sz w:val="24"/>
          <w:szCs w:val="24"/>
        </w:rPr>
        <w:t xml:space="preserve"> Lūdzu izsniegt bīstamo kravu pārvadājumu drošības konsultanta (padomnieka) kvalifikāciju apliecinošu sertifikātu</w:t>
      </w:r>
      <w:r w:rsidR="009A7031" w:rsidRPr="00F17C18">
        <w:rPr>
          <w:sz w:val="24"/>
          <w:szCs w:val="24"/>
        </w:rPr>
        <w:t>.</w:t>
      </w:r>
    </w:p>
    <w:p w14:paraId="612BB8B5" w14:textId="77777777" w:rsidR="00E16186" w:rsidRDefault="00E16186" w:rsidP="004F5325">
      <w:pPr>
        <w:jc w:val="both"/>
        <w:rPr>
          <w:sz w:val="24"/>
          <w:szCs w:val="24"/>
        </w:rPr>
      </w:pPr>
    </w:p>
    <w:p w14:paraId="1602F90F" w14:textId="77777777" w:rsidR="006A68F2" w:rsidRPr="000B4A3F" w:rsidRDefault="006A68F2" w:rsidP="004F5325">
      <w:pPr>
        <w:jc w:val="both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1521"/>
        <w:gridCol w:w="3843"/>
      </w:tblGrid>
      <w:tr w:rsidR="000B4A3F" w:rsidRPr="000B4A3F" w14:paraId="4FA20246" w14:textId="77777777" w:rsidTr="004F5325">
        <w:tc>
          <w:tcPr>
            <w:tcW w:w="3794" w:type="dxa"/>
          </w:tcPr>
          <w:p w14:paraId="47B48670" w14:textId="6DC69F55" w:rsidR="004F5325" w:rsidRPr="000B4A3F" w:rsidRDefault="004F5325" w:rsidP="004F5325">
            <w:pPr>
              <w:jc w:val="both"/>
              <w:rPr>
                <w:rFonts w:cs="Times New Roman"/>
                <w:sz w:val="24"/>
                <w:szCs w:val="24"/>
              </w:rPr>
            </w:pPr>
            <w:r w:rsidRPr="000B4A3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yyyy'. gada 'd. MMMM"/>
                  </w:textInput>
                </w:ffData>
              </w:fldChar>
            </w:r>
            <w:r w:rsidRPr="000B4A3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0B4A3F">
              <w:rPr>
                <w:rFonts w:cs="Times New Roman"/>
                <w:sz w:val="24"/>
                <w:szCs w:val="24"/>
              </w:rPr>
              <w:fldChar w:fldCharType="begin"/>
            </w:r>
            <w:r w:rsidRPr="000B4A3F">
              <w:rPr>
                <w:rFonts w:cs="Times New Roman"/>
                <w:sz w:val="24"/>
                <w:szCs w:val="24"/>
              </w:rPr>
              <w:instrText xml:space="preserve"> DATE \@ "yyyy'. gada 'd. MMMM" </w:instrText>
            </w:r>
            <w:r w:rsidRPr="000B4A3F">
              <w:rPr>
                <w:rFonts w:cs="Times New Roman"/>
                <w:sz w:val="24"/>
                <w:szCs w:val="24"/>
              </w:rPr>
              <w:fldChar w:fldCharType="separate"/>
            </w:r>
            <w:r w:rsidR="00915777">
              <w:rPr>
                <w:rFonts w:cs="Times New Roman"/>
                <w:noProof/>
                <w:sz w:val="24"/>
                <w:szCs w:val="24"/>
              </w:rPr>
              <w:instrText>2023. gada 6. janvāris</w:instrText>
            </w:r>
            <w:r w:rsidRPr="000B4A3F">
              <w:rPr>
                <w:rFonts w:cs="Times New Roman"/>
                <w:sz w:val="24"/>
                <w:szCs w:val="24"/>
              </w:rPr>
              <w:fldChar w:fldCharType="end"/>
            </w:r>
            <w:r w:rsidRPr="000B4A3F">
              <w:rPr>
                <w:rFonts w:cs="Times New Roman"/>
                <w:sz w:val="24"/>
                <w:szCs w:val="24"/>
              </w:rPr>
            </w:r>
            <w:r w:rsidRPr="000B4A3F">
              <w:rPr>
                <w:rFonts w:cs="Times New Roman"/>
                <w:sz w:val="24"/>
                <w:szCs w:val="24"/>
              </w:rPr>
              <w:fldChar w:fldCharType="separate"/>
            </w:r>
            <w:r w:rsidR="000D1A8A">
              <w:rPr>
                <w:rFonts w:cs="Times New Roman"/>
                <w:noProof/>
                <w:sz w:val="24"/>
                <w:szCs w:val="24"/>
              </w:rPr>
              <w:t>2021. gada 19. jūnijs</w:t>
            </w:r>
            <w:r w:rsidRPr="000B4A3F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3965B50" w14:textId="77777777" w:rsidR="004F5325" w:rsidRPr="000B4A3F" w:rsidRDefault="004F5325" w:rsidP="004F53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A3A0A17" w14:textId="35699EA3" w:rsidR="004F5325" w:rsidRPr="000B4A3F" w:rsidRDefault="004F5325" w:rsidP="004F5325">
            <w:pPr>
              <w:jc w:val="both"/>
              <w:rPr>
                <w:sz w:val="24"/>
                <w:szCs w:val="24"/>
              </w:rPr>
            </w:pPr>
          </w:p>
        </w:tc>
      </w:tr>
      <w:tr w:rsidR="004F5325" w:rsidRPr="000B4A3F" w14:paraId="49FF5A69" w14:textId="77777777" w:rsidTr="004F5325">
        <w:tc>
          <w:tcPr>
            <w:tcW w:w="3794" w:type="dxa"/>
          </w:tcPr>
          <w:p w14:paraId="153E232E" w14:textId="77777777" w:rsidR="004F5325" w:rsidRPr="000B4A3F" w:rsidRDefault="004F5325" w:rsidP="004F5325">
            <w:pPr>
              <w:jc w:val="both"/>
              <w:rPr>
                <w:rFonts w:ascii="NewBskvll BT" w:hAnsi="NewBskvll B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856D5" w14:textId="77777777" w:rsidR="004F5325" w:rsidRPr="000B4A3F" w:rsidRDefault="004F5325" w:rsidP="004F5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0587E8EC" w14:textId="77777777" w:rsidR="004F5325" w:rsidRPr="000B4A3F" w:rsidRDefault="004F5325" w:rsidP="004F5325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paraksts</w:t>
            </w:r>
          </w:p>
        </w:tc>
      </w:tr>
    </w:tbl>
    <w:p w14:paraId="643C3C38" w14:textId="77777777" w:rsidR="004F5325" w:rsidRPr="000B4A3F" w:rsidRDefault="004F5325" w:rsidP="004F5325">
      <w:pPr>
        <w:jc w:val="both"/>
        <w:rPr>
          <w:sz w:val="24"/>
          <w:szCs w:val="24"/>
        </w:rPr>
      </w:pPr>
    </w:p>
    <w:p w14:paraId="76C211A2" w14:textId="77777777" w:rsidR="00A12233" w:rsidRDefault="00A12233" w:rsidP="00A12233">
      <w:pPr>
        <w:jc w:val="both"/>
        <w:rPr>
          <w:sz w:val="18"/>
          <w:szCs w:val="18"/>
        </w:rPr>
      </w:pPr>
    </w:p>
    <w:p w14:paraId="39FFF888" w14:textId="77777777" w:rsidR="00A12233" w:rsidRDefault="00A12233" w:rsidP="004F5325">
      <w:pPr>
        <w:jc w:val="both"/>
        <w:rPr>
          <w:sz w:val="20"/>
          <w:szCs w:val="20"/>
        </w:rPr>
      </w:pPr>
    </w:p>
    <w:p w14:paraId="71E25F36" w14:textId="77777777" w:rsidR="00A12233" w:rsidRDefault="00A12233" w:rsidP="004F5325">
      <w:pPr>
        <w:jc w:val="both"/>
        <w:rPr>
          <w:sz w:val="20"/>
          <w:szCs w:val="20"/>
        </w:rPr>
      </w:pPr>
    </w:p>
    <w:p w14:paraId="7BA42420" w14:textId="77777777" w:rsidR="00A12233" w:rsidRDefault="00A12233" w:rsidP="004F5325">
      <w:pPr>
        <w:jc w:val="both"/>
        <w:rPr>
          <w:sz w:val="20"/>
          <w:szCs w:val="20"/>
        </w:rPr>
      </w:pPr>
    </w:p>
    <w:p w14:paraId="302E9CBC" w14:textId="77777777" w:rsidR="00A12233" w:rsidRDefault="00A12233" w:rsidP="004F5325">
      <w:pPr>
        <w:jc w:val="both"/>
        <w:rPr>
          <w:sz w:val="20"/>
          <w:szCs w:val="20"/>
        </w:rPr>
      </w:pPr>
    </w:p>
    <w:p w14:paraId="0A232CE7" w14:textId="76096586" w:rsidR="004F5325" w:rsidRDefault="004F5325" w:rsidP="004F5325">
      <w:pPr>
        <w:jc w:val="both"/>
        <w:rPr>
          <w:sz w:val="24"/>
          <w:szCs w:val="24"/>
        </w:rPr>
      </w:pPr>
      <w:r w:rsidRPr="00E16186">
        <w:rPr>
          <w:sz w:val="24"/>
          <w:szCs w:val="24"/>
        </w:rPr>
        <w:t>Šo pieteikumu lūdzam aizpildīt</w:t>
      </w:r>
      <w:r w:rsidR="00A12233" w:rsidRPr="00E16186">
        <w:rPr>
          <w:sz w:val="24"/>
          <w:szCs w:val="24"/>
        </w:rPr>
        <w:t xml:space="preserve">, parakstīt ar </w:t>
      </w:r>
      <w:r w:rsidR="00E16186" w:rsidRPr="00E16186">
        <w:rPr>
          <w:sz w:val="24"/>
          <w:szCs w:val="24"/>
        </w:rPr>
        <w:t>drošu elektronisko parakstu</w:t>
      </w:r>
      <w:r w:rsidR="00A12233" w:rsidRPr="00E16186">
        <w:rPr>
          <w:sz w:val="24"/>
          <w:szCs w:val="24"/>
        </w:rPr>
        <w:t xml:space="preserve"> un, </w:t>
      </w:r>
      <w:r w:rsidRPr="00E16186">
        <w:rPr>
          <w:sz w:val="24"/>
          <w:szCs w:val="24"/>
        </w:rPr>
        <w:t>ne vēlāk kā trīs darbdienas pirms eksāmena</w:t>
      </w:r>
      <w:r w:rsidR="00A12233" w:rsidRPr="00E16186">
        <w:rPr>
          <w:sz w:val="24"/>
          <w:szCs w:val="24"/>
        </w:rPr>
        <w:t>,</w:t>
      </w:r>
      <w:r w:rsidRPr="00E16186">
        <w:rPr>
          <w:sz w:val="24"/>
          <w:szCs w:val="24"/>
        </w:rPr>
        <w:t xml:space="preserve"> nosūtīt eksaminācijas komisijai.</w:t>
      </w:r>
    </w:p>
    <w:sectPr w:rsidR="004F5325" w:rsidSect="005B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72F"/>
    <w:multiLevelType w:val="hybridMultilevel"/>
    <w:tmpl w:val="FD38F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E9F"/>
    <w:multiLevelType w:val="hybridMultilevel"/>
    <w:tmpl w:val="AE127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7285">
    <w:abstractNumId w:val="0"/>
  </w:num>
  <w:num w:numId="2" w16cid:durableId="16764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3VX+c+hHPnNqngMUje+fKf4wjxIeCt45M+w91pGj0t+893VBQYZddlYk0ZN+Gekrcj3YQir1B0mloM/gOMMqg==" w:salt="HmZsJ9l7pxhfhekCGTpF4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8A"/>
    <w:rsid w:val="000121E2"/>
    <w:rsid w:val="00013A09"/>
    <w:rsid w:val="0001643C"/>
    <w:rsid w:val="00024ECB"/>
    <w:rsid w:val="0003008D"/>
    <w:rsid w:val="00031DF9"/>
    <w:rsid w:val="00036A2F"/>
    <w:rsid w:val="00040089"/>
    <w:rsid w:val="00043220"/>
    <w:rsid w:val="00043FD5"/>
    <w:rsid w:val="000478C4"/>
    <w:rsid w:val="00052F59"/>
    <w:rsid w:val="000559E1"/>
    <w:rsid w:val="00055CB6"/>
    <w:rsid w:val="00061360"/>
    <w:rsid w:val="00063988"/>
    <w:rsid w:val="00070595"/>
    <w:rsid w:val="00074FFA"/>
    <w:rsid w:val="00081790"/>
    <w:rsid w:val="0008293A"/>
    <w:rsid w:val="00084C09"/>
    <w:rsid w:val="000862A2"/>
    <w:rsid w:val="00086E1E"/>
    <w:rsid w:val="000937E8"/>
    <w:rsid w:val="000954E2"/>
    <w:rsid w:val="00097E53"/>
    <w:rsid w:val="000B4A3F"/>
    <w:rsid w:val="000B5958"/>
    <w:rsid w:val="000C21A3"/>
    <w:rsid w:val="000D1A8A"/>
    <w:rsid w:val="000D1F35"/>
    <w:rsid w:val="000D2E52"/>
    <w:rsid w:val="000D6A77"/>
    <w:rsid w:val="000E0975"/>
    <w:rsid w:val="000E1503"/>
    <w:rsid w:val="000E421A"/>
    <w:rsid w:val="000E4709"/>
    <w:rsid w:val="000E7CBC"/>
    <w:rsid w:val="000E7D86"/>
    <w:rsid w:val="000F12FD"/>
    <w:rsid w:val="000F1D5B"/>
    <w:rsid w:val="000F79BF"/>
    <w:rsid w:val="00103203"/>
    <w:rsid w:val="00117495"/>
    <w:rsid w:val="00117ADC"/>
    <w:rsid w:val="001208AC"/>
    <w:rsid w:val="00120BFB"/>
    <w:rsid w:val="00122042"/>
    <w:rsid w:val="00133152"/>
    <w:rsid w:val="0013432C"/>
    <w:rsid w:val="001430C2"/>
    <w:rsid w:val="001501C1"/>
    <w:rsid w:val="00151FCD"/>
    <w:rsid w:val="00154671"/>
    <w:rsid w:val="00157395"/>
    <w:rsid w:val="00157F83"/>
    <w:rsid w:val="00160AF7"/>
    <w:rsid w:val="001616E3"/>
    <w:rsid w:val="0016454D"/>
    <w:rsid w:val="001726C6"/>
    <w:rsid w:val="00183BB9"/>
    <w:rsid w:val="0018570D"/>
    <w:rsid w:val="00186D70"/>
    <w:rsid w:val="00194A88"/>
    <w:rsid w:val="001A0A19"/>
    <w:rsid w:val="001A2AD4"/>
    <w:rsid w:val="001B4FA0"/>
    <w:rsid w:val="001B579B"/>
    <w:rsid w:val="001B5BD0"/>
    <w:rsid w:val="001B7729"/>
    <w:rsid w:val="001D4B53"/>
    <w:rsid w:val="001D5C0E"/>
    <w:rsid w:val="001E3CEE"/>
    <w:rsid w:val="001F5883"/>
    <w:rsid w:val="002024DB"/>
    <w:rsid w:val="002029FC"/>
    <w:rsid w:val="00202EFC"/>
    <w:rsid w:val="00203B7D"/>
    <w:rsid w:val="00212632"/>
    <w:rsid w:val="00216A85"/>
    <w:rsid w:val="002207CD"/>
    <w:rsid w:val="00224827"/>
    <w:rsid w:val="002348D0"/>
    <w:rsid w:val="00244B71"/>
    <w:rsid w:val="002462AB"/>
    <w:rsid w:val="0024660C"/>
    <w:rsid w:val="00251E64"/>
    <w:rsid w:val="00261B45"/>
    <w:rsid w:val="00263826"/>
    <w:rsid w:val="00263F8F"/>
    <w:rsid w:val="002747F5"/>
    <w:rsid w:val="00281DD8"/>
    <w:rsid w:val="00283371"/>
    <w:rsid w:val="00291C08"/>
    <w:rsid w:val="00292AD3"/>
    <w:rsid w:val="00295C1A"/>
    <w:rsid w:val="002A2894"/>
    <w:rsid w:val="002B48EA"/>
    <w:rsid w:val="002C063A"/>
    <w:rsid w:val="002D1FB6"/>
    <w:rsid w:val="002D4D62"/>
    <w:rsid w:val="002D718F"/>
    <w:rsid w:val="002D7B9A"/>
    <w:rsid w:val="002E1922"/>
    <w:rsid w:val="002F52BD"/>
    <w:rsid w:val="00300712"/>
    <w:rsid w:val="00305E52"/>
    <w:rsid w:val="0031063C"/>
    <w:rsid w:val="003128F6"/>
    <w:rsid w:val="00316373"/>
    <w:rsid w:val="00326042"/>
    <w:rsid w:val="00326C17"/>
    <w:rsid w:val="00331A75"/>
    <w:rsid w:val="003331EC"/>
    <w:rsid w:val="00340C56"/>
    <w:rsid w:val="003546A4"/>
    <w:rsid w:val="00364B9B"/>
    <w:rsid w:val="00366153"/>
    <w:rsid w:val="00367364"/>
    <w:rsid w:val="00367952"/>
    <w:rsid w:val="00380DBE"/>
    <w:rsid w:val="00382B9E"/>
    <w:rsid w:val="003931B3"/>
    <w:rsid w:val="00397245"/>
    <w:rsid w:val="00397D01"/>
    <w:rsid w:val="003A2381"/>
    <w:rsid w:val="003A7BE4"/>
    <w:rsid w:val="003B0DBA"/>
    <w:rsid w:val="003B131D"/>
    <w:rsid w:val="003B4717"/>
    <w:rsid w:val="003C0970"/>
    <w:rsid w:val="003C1F76"/>
    <w:rsid w:val="003D0AC7"/>
    <w:rsid w:val="003E0F54"/>
    <w:rsid w:val="003E709B"/>
    <w:rsid w:val="003F13B0"/>
    <w:rsid w:val="003F19BC"/>
    <w:rsid w:val="003F287D"/>
    <w:rsid w:val="003F408A"/>
    <w:rsid w:val="003F40AC"/>
    <w:rsid w:val="003F58F2"/>
    <w:rsid w:val="003F6E63"/>
    <w:rsid w:val="004005A1"/>
    <w:rsid w:val="00400CD3"/>
    <w:rsid w:val="00401AFA"/>
    <w:rsid w:val="00403CD8"/>
    <w:rsid w:val="00416B19"/>
    <w:rsid w:val="00420F12"/>
    <w:rsid w:val="00433044"/>
    <w:rsid w:val="00435ED4"/>
    <w:rsid w:val="00435FAD"/>
    <w:rsid w:val="0044181D"/>
    <w:rsid w:val="00441EEB"/>
    <w:rsid w:val="00444FE8"/>
    <w:rsid w:val="00445179"/>
    <w:rsid w:val="00445867"/>
    <w:rsid w:val="00453032"/>
    <w:rsid w:val="004616F4"/>
    <w:rsid w:val="00473617"/>
    <w:rsid w:val="00477021"/>
    <w:rsid w:val="00483826"/>
    <w:rsid w:val="0049167F"/>
    <w:rsid w:val="00492327"/>
    <w:rsid w:val="004935A5"/>
    <w:rsid w:val="00495E53"/>
    <w:rsid w:val="004A107F"/>
    <w:rsid w:val="004A67ED"/>
    <w:rsid w:val="004A6B9B"/>
    <w:rsid w:val="004B3B1F"/>
    <w:rsid w:val="004C1574"/>
    <w:rsid w:val="004C1BCA"/>
    <w:rsid w:val="004C2C40"/>
    <w:rsid w:val="004C5CE0"/>
    <w:rsid w:val="004E5509"/>
    <w:rsid w:val="004E5E08"/>
    <w:rsid w:val="004E721C"/>
    <w:rsid w:val="004E7428"/>
    <w:rsid w:val="004F2DD3"/>
    <w:rsid w:val="004F5325"/>
    <w:rsid w:val="005005CD"/>
    <w:rsid w:val="005009A5"/>
    <w:rsid w:val="0050291E"/>
    <w:rsid w:val="00511308"/>
    <w:rsid w:val="005124C9"/>
    <w:rsid w:val="00515E08"/>
    <w:rsid w:val="00522904"/>
    <w:rsid w:val="00524603"/>
    <w:rsid w:val="005262FA"/>
    <w:rsid w:val="00530758"/>
    <w:rsid w:val="00531018"/>
    <w:rsid w:val="005335DB"/>
    <w:rsid w:val="005341A4"/>
    <w:rsid w:val="00555AD5"/>
    <w:rsid w:val="005621FF"/>
    <w:rsid w:val="00564715"/>
    <w:rsid w:val="00565C36"/>
    <w:rsid w:val="00572F5A"/>
    <w:rsid w:val="00574165"/>
    <w:rsid w:val="00575D61"/>
    <w:rsid w:val="00576005"/>
    <w:rsid w:val="00585828"/>
    <w:rsid w:val="005A1A72"/>
    <w:rsid w:val="005A6046"/>
    <w:rsid w:val="005B0E5A"/>
    <w:rsid w:val="005B1272"/>
    <w:rsid w:val="005B4187"/>
    <w:rsid w:val="005C1CE6"/>
    <w:rsid w:val="005C531F"/>
    <w:rsid w:val="005C733B"/>
    <w:rsid w:val="005C7B94"/>
    <w:rsid w:val="005D2BDB"/>
    <w:rsid w:val="005D52C2"/>
    <w:rsid w:val="005E779E"/>
    <w:rsid w:val="005F1196"/>
    <w:rsid w:val="0060148B"/>
    <w:rsid w:val="00606854"/>
    <w:rsid w:val="00615DC5"/>
    <w:rsid w:val="00622BDC"/>
    <w:rsid w:val="006245E1"/>
    <w:rsid w:val="00627A57"/>
    <w:rsid w:val="00636465"/>
    <w:rsid w:val="00636B58"/>
    <w:rsid w:val="00636D9D"/>
    <w:rsid w:val="00643A05"/>
    <w:rsid w:val="00644607"/>
    <w:rsid w:val="00651A74"/>
    <w:rsid w:val="00667C07"/>
    <w:rsid w:val="00670976"/>
    <w:rsid w:val="006727C4"/>
    <w:rsid w:val="006778EF"/>
    <w:rsid w:val="00685B8A"/>
    <w:rsid w:val="00697A15"/>
    <w:rsid w:val="006A0AB1"/>
    <w:rsid w:val="006A57F5"/>
    <w:rsid w:val="006A63DB"/>
    <w:rsid w:val="006A652D"/>
    <w:rsid w:val="006A68F2"/>
    <w:rsid w:val="006B17F6"/>
    <w:rsid w:val="006C2345"/>
    <w:rsid w:val="006C2557"/>
    <w:rsid w:val="006C40B7"/>
    <w:rsid w:val="006C4804"/>
    <w:rsid w:val="006C62EE"/>
    <w:rsid w:val="006C7831"/>
    <w:rsid w:val="006C7D7A"/>
    <w:rsid w:val="006D3B07"/>
    <w:rsid w:val="006D3F39"/>
    <w:rsid w:val="006D48C3"/>
    <w:rsid w:val="006D6A6E"/>
    <w:rsid w:val="006E6FD1"/>
    <w:rsid w:val="006F4CCF"/>
    <w:rsid w:val="007027C9"/>
    <w:rsid w:val="00707ED8"/>
    <w:rsid w:val="00711890"/>
    <w:rsid w:val="00767958"/>
    <w:rsid w:val="00783FE8"/>
    <w:rsid w:val="00786238"/>
    <w:rsid w:val="00790F05"/>
    <w:rsid w:val="00794890"/>
    <w:rsid w:val="007975AD"/>
    <w:rsid w:val="007A282E"/>
    <w:rsid w:val="007A4441"/>
    <w:rsid w:val="007B051B"/>
    <w:rsid w:val="007B35E7"/>
    <w:rsid w:val="007B6574"/>
    <w:rsid w:val="007B7F22"/>
    <w:rsid w:val="007C5EBB"/>
    <w:rsid w:val="007C6605"/>
    <w:rsid w:val="007D04E8"/>
    <w:rsid w:val="007D1415"/>
    <w:rsid w:val="007E6972"/>
    <w:rsid w:val="007F6D60"/>
    <w:rsid w:val="008005C0"/>
    <w:rsid w:val="00800D82"/>
    <w:rsid w:val="00803875"/>
    <w:rsid w:val="00804AEC"/>
    <w:rsid w:val="008101BD"/>
    <w:rsid w:val="00813842"/>
    <w:rsid w:val="00822E3E"/>
    <w:rsid w:val="008237D6"/>
    <w:rsid w:val="00823A07"/>
    <w:rsid w:val="008255FD"/>
    <w:rsid w:val="00827ECA"/>
    <w:rsid w:val="00831757"/>
    <w:rsid w:val="00832122"/>
    <w:rsid w:val="00836DEB"/>
    <w:rsid w:val="008450B0"/>
    <w:rsid w:val="00854D3F"/>
    <w:rsid w:val="00856C70"/>
    <w:rsid w:val="00864036"/>
    <w:rsid w:val="00865779"/>
    <w:rsid w:val="00865ADA"/>
    <w:rsid w:val="0089052F"/>
    <w:rsid w:val="00891115"/>
    <w:rsid w:val="00892231"/>
    <w:rsid w:val="008B4700"/>
    <w:rsid w:val="008B6CD2"/>
    <w:rsid w:val="008D0C0B"/>
    <w:rsid w:val="008D2027"/>
    <w:rsid w:val="008E4615"/>
    <w:rsid w:val="008E652A"/>
    <w:rsid w:val="008E660A"/>
    <w:rsid w:val="008F4D98"/>
    <w:rsid w:val="00906E31"/>
    <w:rsid w:val="00907E3D"/>
    <w:rsid w:val="00914163"/>
    <w:rsid w:val="00915777"/>
    <w:rsid w:val="00916D4D"/>
    <w:rsid w:val="00916F1B"/>
    <w:rsid w:val="00922809"/>
    <w:rsid w:val="00927EAE"/>
    <w:rsid w:val="00934538"/>
    <w:rsid w:val="00936C8A"/>
    <w:rsid w:val="00943621"/>
    <w:rsid w:val="00951F46"/>
    <w:rsid w:val="00963A04"/>
    <w:rsid w:val="009710F9"/>
    <w:rsid w:val="00971D84"/>
    <w:rsid w:val="00980484"/>
    <w:rsid w:val="00982AF9"/>
    <w:rsid w:val="009849AB"/>
    <w:rsid w:val="009872B3"/>
    <w:rsid w:val="00990033"/>
    <w:rsid w:val="009A1D77"/>
    <w:rsid w:val="009A668A"/>
    <w:rsid w:val="009A7031"/>
    <w:rsid w:val="009B1766"/>
    <w:rsid w:val="009C2C56"/>
    <w:rsid w:val="009D3745"/>
    <w:rsid w:val="009D4843"/>
    <w:rsid w:val="009D48DB"/>
    <w:rsid w:val="009D50DD"/>
    <w:rsid w:val="009E10CE"/>
    <w:rsid w:val="009E3287"/>
    <w:rsid w:val="009E3BCA"/>
    <w:rsid w:val="009E3D93"/>
    <w:rsid w:val="009F4652"/>
    <w:rsid w:val="00A00440"/>
    <w:rsid w:val="00A01BBA"/>
    <w:rsid w:val="00A03A15"/>
    <w:rsid w:val="00A11F14"/>
    <w:rsid w:val="00A12233"/>
    <w:rsid w:val="00A21632"/>
    <w:rsid w:val="00A32CF2"/>
    <w:rsid w:val="00A35A57"/>
    <w:rsid w:val="00A36B61"/>
    <w:rsid w:val="00A40BC5"/>
    <w:rsid w:val="00A503D6"/>
    <w:rsid w:val="00A5475A"/>
    <w:rsid w:val="00A55ABC"/>
    <w:rsid w:val="00A566BC"/>
    <w:rsid w:val="00A56B46"/>
    <w:rsid w:val="00A631A4"/>
    <w:rsid w:val="00A660C0"/>
    <w:rsid w:val="00A664D1"/>
    <w:rsid w:val="00A72CF7"/>
    <w:rsid w:val="00A7575F"/>
    <w:rsid w:val="00A8508C"/>
    <w:rsid w:val="00A87309"/>
    <w:rsid w:val="00A90FDC"/>
    <w:rsid w:val="00A973E0"/>
    <w:rsid w:val="00AA0D23"/>
    <w:rsid w:val="00AA1EB9"/>
    <w:rsid w:val="00AA2E06"/>
    <w:rsid w:val="00AA5F89"/>
    <w:rsid w:val="00AA6C35"/>
    <w:rsid w:val="00AB2D20"/>
    <w:rsid w:val="00AB7593"/>
    <w:rsid w:val="00AB7726"/>
    <w:rsid w:val="00AD505E"/>
    <w:rsid w:val="00AE01B6"/>
    <w:rsid w:val="00AE2E54"/>
    <w:rsid w:val="00AF0E78"/>
    <w:rsid w:val="00AF20FA"/>
    <w:rsid w:val="00AF64CD"/>
    <w:rsid w:val="00B000FB"/>
    <w:rsid w:val="00B018DA"/>
    <w:rsid w:val="00B07F30"/>
    <w:rsid w:val="00B1023A"/>
    <w:rsid w:val="00B14059"/>
    <w:rsid w:val="00B2395B"/>
    <w:rsid w:val="00B24ABF"/>
    <w:rsid w:val="00B33F96"/>
    <w:rsid w:val="00B3596D"/>
    <w:rsid w:val="00B50187"/>
    <w:rsid w:val="00B51E03"/>
    <w:rsid w:val="00B5579C"/>
    <w:rsid w:val="00B55A3C"/>
    <w:rsid w:val="00B63EA8"/>
    <w:rsid w:val="00B70260"/>
    <w:rsid w:val="00B70FE0"/>
    <w:rsid w:val="00B71F24"/>
    <w:rsid w:val="00B7278F"/>
    <w:rsid w:val="00B74F51"/>
    <w:rsid w:val="00B77BE4"/>
    <w:rsid w:val="00B816E2"/>
    <w:rsid w:val="00B8170C"/>
    <w:rsid w:val="00B820F2"/>
    <w:rsid w:val="00B879CC"/>
    <w:rsid w:val="00B90E32"/>
    <w:rsid w:val="00B95DE2"/>
    <w:rsid w:val="00BA21A4"/>
    <w:rsid w:val="00BA50E8"/>
    <w:rsid w:val="00BA6AE9"/>
    <w:rsid w:val="00BC01D6"/>
    <w:rsid w:val="00BC2990"/>
    <w:rsid w:val="00BC6536"/>
    <w:rsid w:val="00BD07D0"/>
    <w:rsid w:val="00BD3633"/>
    <w:rsid w:val="00BE62BD"/>
    <w:rsid w:val="00BE6975"/>
    <w:rsid w:val="00C07350"/>
    <w:rsid w:val="00C11543"/>
    <w:rsid w:val="00C208BF"/>
    <w:rsid w:val="00C20B59"/>
    <w:rsid w:val="00C31CEB"/>
    <w:rsid w:val="00C31D43"/>
    <w:rsid w:val="00C32FDE"/>
    <w:rsid w:val="00C36E8F"/>
    <w:rsid w:val="00C430C4"/>
    <w:rsid w:val="00C503E1"/>
    <w:rsid w:val="00C5261F"/>
    <w:rsid w:val="00C65510"/>
    <w:rsid w:val="00C656BF"/>
    <w:rsid w:val="00C66222"/>
    <w:rsid w:val="00C67161"/>
    <w:rsid w:val="00C6769F"/>
    <w:rsid w:val="00C72C46"/>
    <w:rsid w:val="00C74A12"/>
    <w:rsid w:val="00C74FA8"/>
    <w:rsid w:val="00C82759"/>
    <w:rsid w:val="00C8654C"/>
    <w:rsid w:val="00C86813"/>
    <w:rsid w:val="00C920BA"/>
    <w:rsid w:val="00CA32F5"/>
    <w:rsid w:val="00CA513B"/>
    <w:rsid w:val="00CA5B67"/>
    <w:rsid w:val="00CB0B79"/>
    <w:rsid w:val="00CB7A7A"/>
    <w:rsid w:val="00CC081E"/>
    <w:rsid w:val="00CD2444"/>
    <w:rsid w:val="00CD51BC"/>
    <w:rsid w:val="00CE4D2C"/>
    <w:rsid w:val="00CE672B"/>
    <w:rsid w:val="00CF2BB0"/>
    <w:rsid w:val="00D02781"/>
    <w:rsid w:val="00D1002C"/>
    <w:rsid w:val="00D1539E"/>
    <w:rsid w:val="00D17A5D"/>
    <w:rsid w:val="00D230A4"/>
    <w:rsid w:val="00D23724"/>
    <w:rsid w:val="00D25003"/>
    <w:rsid w:val="00D3279D"/>
    <w:rsid w:val="00D36701"/>
    <w:rsid w:val="00D36B9C"/>
    <w:rsid w:val="00D40572"/>
    <w:rsid w:val="00D40C3C"/>
    <w:rsid w:val="00D41C5F"/>
    <w:rsid w:val="00D42BEF"/>
    <w:rsid w:val="00D44E1F"/>
    <w:rsid w:val="00D45CFF"/>
    <w:rsid w:val="00D50CB2"/>
    <w:rsid w:val="00D51809"/>
    <w:rsid w:val="00D55ED4"/>
    <w:rsid w:val="00D57E1B"/>
    <w:rsid w:val="00D62CF4"/>
    <w:rsid w:val="00D64FC2"/>
    <w:rsid w:val="00D650B1"/>
    <w:rsid w:val="00D6721A"/>
    <w:rsid w:val="00D70C7D"/>
    <w:rsid w:val="00D73FDE"/>
    <w:rsid w:val="00D74B1B"/>
    <w:rsid w:val="00D76564"/>
    <w:rsid w:val="00D9370F"/>
    <w:rsid w:val="00D93A9F"/>
    <w:rsid w:val="00D955F0"/>
    <w:rsid w:val="00DA25F2"/>
    <w:rsid w:val="00DA3AA0"/>
    <w:rsid w:val="00DB4574"/>
    <w:rsid w:val="00DB465B"/>
    <w:rsid w:val="00DB7A88"/>
    <w:rsid w:val="00DB7F7D"/>
    <w:rsid w:val="00DC4B76"/>
    <w:rsid w:val="00DC51DE"/>
    <w:rsid w:val="00DD2FE1"/>
    <w:rsid w:val="00DD4A05"/>
    <w:rsid w:val="00DE490F"/>
    <w:rsid w:val="00DF238D"/>
    <w:rsid w:val="00DF4EFB"/>
    <w:rsid w:val="00E0017E"/>
    <w:rsid w:val="00E02827"/>
    <w:rsid w:val="00E053C3"/>
    <w:rsid w:val="00E06EDB"/>
    <w:rsid w:val="00E077A6"/>
    <w:rsid w:val="00E15043"/>
    <w:rsid w:val="00E16186"/>
    <w:rsid w:val="00E23969"/>
    <w:rsid w:val="00E25A2E"/>
    <w:rsid w:val="00E27591"/>
    <w:rsid w:val="00E35A7E"/>
    <w:rsid w:val="00E36728"/>
    <w:rsid w:val="00E408FE"/>
    <w:rsid w:val="00E42306"/>
    <w:rsid w:val="00E60AF0"/>
    <w:rsid w:val="00E63A4A"/>
    <w:rsid w:val="00E63A6D"/>
    <w:rsid w:val="00E643FA"/>
    <w:rsid w:val="00E737B5"/>
    <w:rsid w:val="00E76747"/>
    <w:rsid w:val="00E851E2"/>
    <w:rsid w:val="00E87B76"/>
    <w:rsid w:val="00E92DD4"/>
    <w:rsid w:val="00E96042"/>
    <w:rsid w:val="00E96E63"/>
    <w:rsid w:val="00E97D1F"/>
    <w:rsid w:val="00EA1476"/>
    <w:rsid w:val="00EA6DDB"/>
    <w:rsid w:val="00EB064D"/>
    <w:rsid w:val="00EB28E2"/>
    <w:rsid w:val="00EC0820"/>
    <w:rsid w:val="00EC1298"/>
    <w:rsid w:val="00EC21A8"/>
    <w:rsid w:val="00EC2D5C"/>
    <w:rsid w:val="00EC2DD5"/>
    <w:rsid w:val="00EC4264"/>
    <w:rsid w:val="00EE17D0"/>
    <w:rsid w:val="00EF0501"/>
    <w:rsid w:val="00EF4C6E"/>
    <w:rsid w:val="00EF5DB1"/>
    <w:rsid w:val="00F07625"/>
    <w:rsid w:val="00F15766"/>
    <w:rsid w:val="00F17C18"/>
    <w:rsid w:val="00F202AC"/>
    <w:rsid w:val="00F22A60"/>
    <w:rsid w:val="00F25B3A"/>
    <w:rsid w:val="00F34AD8"/>
    <w:rsid w:val="00F37DBE"/>
    <w:rsid w:val="00F410E4"/>
    <w:rsid w:val="00F42731"/>
    <w:rsid w:val="00F44699"/>
    <w:rsid w:val="00F4625A"/>
    <w:rsid w:val="00F51424"/>
    <w:rsid w:val="00F52803"/>
    <w:rsid w:val="00F532BC"/>
    <w:rsid w:val="00F548FE"/>
    <w:rsid w:val="00F5560C"/>
    <w:rsid w:val="00F61164"/>
    <w:rsid w:val="00F70124"/>
    <w:rsid w:val="00F73B06"/>
    <w:rsid w:val="00F76381"/>
    <w:rsid w:val="00F844D1"/>
    <w:rsid w:val="00F8775B"/>
    <w:rsid w:val="00F90906"/>
    <w:rsid w:val="00F911E6"/>
    <w:rsid w:val="00F91545"/>
    <w:rsid w:val="00F91C4A"/>
    <w:rsid w:val="00F95697"/>
    <w:rsid w:val="00FA3F43"/>
    <w:rsid w:val="00FA4738"/>
    <w:rsid w:val="00FB168D"/>
    <w:rsid w:val="00FB27C3"/>
    <w:rsid w:val="00FB5E2E"/>
    <w:rsid w:val="00FC40C2"/>
    <w:rsid w:val="00FC71D8"/>
    <w:rsid w:val="00FE2AD2"/>
    <w:rsid w:val="00FE72EA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CC797F5"/>
  <w15:docId w15:val="{5AEE406D-E0F5-4536-885C-1A7790D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935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F1D5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D5B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Bezatstarpm"/>
    <w:uiPriority w:val="3"/>
    <w:qFormat/>
    <w:rsid w:val="000F1D5B"/>
    <w:pPr>
      <w:spacing w:after="360"/>
      <w:contextualSpacing/>
    </w:pPr>
    <w:rPr>
      <w:rFonts w:asciiTheme="minorHAnsi" w:hAnsiTheme="minorHAnsi"/>
      <w:color w:val="1F497D" w:themeColor="text2"/>
      <w:sz w:val="21"/>
      <w:lang w:val="en-US"/>
    </w:rPr>
  </w:style>
  <w:style w:type="paragraph" w:styleId="Bezatstarpm">
    <w:name w:val="No Spacing"/>
    <w:uiPriority w:val="1"/>
    <w:qFormat/>
    <w:rsid w:val="000F1D5B"/>
  </w:style>
  <w:style w:type="character" w:styleId="Vietturateksts">
    <w:name w:val="Placeholder Text"/>
    <w:basedOn w:val="Noklusjumarindkopasfonts"/>
    <w:uiPriority w:val="99"/>
    <w:rsid w:val="00C430C4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906E3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20FA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E63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2979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P%20eksameni\BKDP_eksamena_pieteikums_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89E7763B84C5FB4C581307C67FBE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FB971A4-B38D-42C1-8CC1-8F7F1EC95767}"/>
      </w:docPartPr>
      <w:docPartBody>
        <w:p w:rsidR="00BD46CF" w:rsidRDefault="00BD46CF">
          <w:pPr>
            <w:pStyle w:val="01589E7763B84C5FB4C581307C67FBEA"/>
          </w:pPr>
          <w:r>
            <w:t>[Pick the date]</w:t>
          </w:r>
        </w:p>
      </w:docPartBody>
    </w:docPart>
    <w:docPart>
      <w:docPartPr>
        <w:name w:val="344CC121621A4B5F8C74F2A9203D7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936EB5-D0D1-402E-ADA1-4E2402E8013B}"/>
      </w:docPartPr>
      <w:docPartBody>
        <w:p w:rsidR="00BD46CF" w:rsidRDefault="00BD46CF">
          <w:pPr>
            <w:pStyle w:val="344CC121621A4B5F8C74F2A9203D7DE5"/>
          </w:pPr>
          <w:r w:rsidRPr="000B4266">
            <w:rPr>
              <w:rStyle w:val="Vietturateksts"/>
            </w:rPr>
            <w:t>Choose an item.</w:t>
          </w:r>
        </w:p>
      </w:docPartBody>
    </w:docPart>
    <w:docPart>
      <w:docPartPr>
        <w:name w:val="119458ECBAB74FDAB05C25E97311BC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B30268-4C35-4FFD-A4D5-D55F2E0CE96C}"/>
      </w:docPartPr>
      <w:docPartBody>
        <w:p w:rsidR="00BD46CF" w:rsidRDefault="00BD46CF">
          <w:pPr>
            <w:pStyle w:val="119458ECBAB74FDAB05C25E97311BC63"/>
          </w:pPr>
          <w:r w:rsidRPr="000B4266">
            <w:rPr>
              <w:rStyle w:val="Vietturateksts"/>
            </w:rPr>
            <w:t>Choose an item.</w:t>
          </w:r>
        </w:p>
      </w:docPartBody>
    </w:docPart>
    <w:docPart>
      <w:docPartPr>
        <w:name w:val="E55691354A024FAB917D4D762AB4402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30EE303-D87C-4574-BDD3-E73D21194B02}"/>
      </w:docPartPr>
      <w:docPartBody>
        <w:p w:rsidR="002824AB" w:rsidRDefault="00BD46CF" w:rsidP="00BD46CF">
          <w:pPr>
            <w:pStyle w:val="E55691354A024FAB917D4D762AB44022"/>
          </w:pPr>
          <w:r w:rsidRPr="00B80B94">
            <w:rPr>
              <w:rStyle w:val="Vietturateksts"/>
            </w:rPr>
            <w:t>Izvēlieties vienumu.</w:t>
          </w:r>
        </w:p>
      </w:docPartBody>
    </w:docPart>
    <w:docPart>
      <w:docPartPr>
        <w:name w:val="61E0C69937F747838DE2E0635320C0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82EFBBB-7837-4923-A5A7-759B12ACBE69}"/>
      </w:docPartPr>
      <w:docPartBody>
        <w:p w:rsidR="001D27EF" w:rsidRDefault="00344A4A" w:rsidP="00344A4A">
          <w:pPr>
            <w:pStyle w:val="61E0C69937F747838DE2E0635320C060"/>
          </w:pPr>
          <w:r w:rsidRPr="000B4266">
            <w:rPr>
              <w:rStyle w:val="Vietturateksts"/>
            </w:rPr>
            <w:t>Choose an item.</w:t>
          </w:r>
        </w:p>
      </w:docPartBody>
    </w:docPart>
    <w:docPart>
      <w:docPartPr>
        <w:name w:val="C39C4AAEE6A84CEA99C1CAE7755408E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E93058C-F799-4EBE-99EF-D779AEC083C3}"/>
      </w:docPartPr>
      <w:docPartBody>
        <w:p w:rsidR="001D27EF" w:rsidRDefault="00344A4A" w:rsidP="00344A4A">
          <w:pPr>
            <w:pStyle w:val="C39C4AAEE6A84CEA99C1CAE7755408E7"/>
          </w:pPr>
          <w:r w:rsidRPr="000B4266">
            <w:rPr>
              <w:rStyle w:val="Vietturatekst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CF"/>
    <w:rsid w:val="001D27EF"/>
    <w:rsid w:val="002824AB"/>
    <w:rsid w:val="00344A4A"/>
    <w:rsid w:val="00B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1589E7763B84C5FB4C581307C67FBEA">
    <w:name w:val="01589E7763B84C5FB4C581307C67FBEA"/>
  </w:style>
  <w:style w:type="character" w:styleId="Vietturateksts">
    <w:name w:val="Placeholder Text"/>
    <w:basedOn w:val="Noklusjumarindkopasfonts"/>
    <w:uiPriority w:val="99"/>
    <w:rsid w:val="00344A4A"/>
    <w:rPr>
      <w:color w:val="808080"/>
    </w:rPr>
  </w:style>
  <w:style w:type="paragraph" w:customStyle="1" w:styleId="344CC121621A4B5F8C74F2A9203D7DE5">
    <w:name w:val="344CC121621A4B5F8C74F2A9203D7DE5"/>
  </w:style>
  <w:style w:type="paragraph" w:customStyle="1" w:styleId="119458ECBAB74FDAB05C25E97311BC63">
    <w:name w:val="119458ECBAB74FDAB05C25E97311BC63"/>
  </w:style>
  <w:style w:type="paragraph" w:customStyle="1" w:styleId="61E0C69937F747838DE2E0635320C060">
    <w:name w:val="61E0C69937F747838DE2E0635320C060"/>
    <w:rsid w:val="00344A4A"/>
  </w:style>
  <w:style w:type="paragraph" w:customStyle="1" w:styleId="E55691354A024FAB917D4D762AB44022">
    <w:name w:val="E55691354A024FAB917D4D762AB44022"/>
    <w:rsid w:val="00BD46CF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39C4AAEE6A84CEA99C1CAE7755408E7">
    <w:name w:val="C39C4AAEE6A84CEA99C1CAE7755408E7"/>
    <w:rsid w:val="00344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0CB4-01A3-43CD-8BCA-A0991E6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BKDP_eksamena_pieteikums_7</Template>
  <TotalTime>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</dc:creator>
  <cp:lastModifiedBy>Juris</cp:lastModifiedBy>
  <cp:revision>7</cp:revision>
  <dcterms:created xsi:type="dcterms:W3CDTF">2023-01-06T08:57:00Z</dcterms:created>
  <dcterms:modified xsi:type="dcterms:W3CDTF">2023-01-06T09:07:00Z</dcterms:modified>
</cp:coreProperties>
</file>